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33" w:rsidRDefault="00435333" w:rsidP="0043533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 do Zapytania ofertowego</w:t>
      </w:r>
    </w:p>
    <w:p w:rsidR="00435333" w:rsidRDefault="00435333" w:rsidP="0043533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5333" w:rsidRDefault="00435333" w:rsidP="00435333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Oświadczenie o spełnieniu warunków oraz o braku powiązań kapitałowych lub osobowych pomiędzy Wykonawcą a Zamawiającym</w:t>
      </w:r>
    </w:p>
    <w:p w:rsidR="00435333" w:rsidRDefault="00435333" w:rsidP="00435333">
      <w:pPr>
        <w:pStyle w:val="Akapitzlist2"/>
        <w:spacing w:after="0" w:line="276" w:lineRule="auto"/>
        <w:ind w:left="142"/>
        <w:rPr>
          <w:rFonts w:asciiTheme="minorHAnsi" w:hAnsiTheme="minorHAnsi" w:cstheme="minorHAnsi"/>
          <w:sz w:val="22"/>
          <w:szCs w:val="22"/>
        </w:rPr>
      </w:pPr>
    </w:p>
    <w:p w:rsidR="00DA0573" w:rsidRDefault="00DA0573" w:rsidP="00435333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35333" w:rsidRDefault="00435333" w:rsidP="00435333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nazwisko/firma Wykonawcy: ………………………………………………..………………………….…..</w:t>
      </w:r>
    </w:p>
    <w:p w:rsidR="00DA0573" w:rsidRDefault="00DA0573" w:rsidP="00435333">
      <w:pPr>
        <w:pStyle w:val="Akapitzlist2"/>
        <w:spacing w:after="0" w:line="276" w:lineRule="auto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35333" w:rsidRDefault="00435333" w:rsidP="00435333">
      <w:pPr>
        <w:pStyle w:val="Akapitzlist2"/>
        <w:spacing w:after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Składając ofertę na świadczenie u</w:t>
      </w:r>
      <w:bookmarkStart w:id="0" w:name="_Hlk4880866162"/>
      <w:r>
        <w:rPr>
          <w:rFonts w:asciiTheme="minorHAnsi" w:hAnsiTheme="minorHAnsi" w:cstheme="minorHAnsi"/>
          <w:color w:val="000000"/>
          <w:sz w:val="22"/>
          <w:szCs w:val="22"/>
        </w:rPr>
        <w:t>sług szkoleniowych</w:t>
      </w:r>
      <w:r w:rsidR="006B78CD">
        <w:rPr>
          <w:rFonts w:asciiTheme="minorHAnsi" w:hAnsiTheme="minorHAnsi" w:cstheme="minorHAnsi"/>
          <w:color w:val="000000"/>
          <w:sz w:val="22"/>
          <w:szCs w:val="22"/>
        </w:rPr>
        <w:t>, stosownie do treś</w:t>
      </w:r>
      <w:r w:rsidR="00596415">
        <w:rPr>
          <w:rFonts w:asciiTheme="minorHAnsi" w:hAnsiTheme="minorHAnsi" w:cstheme="minorHAnsi"/>
          <w:color w:val="000000"/>
          <w:sz w:val="22"/>
          <w:szCs w:val="22"/>
        </w:rPr>
        <w:t xml:space="preserve">ci zapytania ofertowego z dnia </w:t>
      </w:r>
      <w:r w:rsidR="00C928DB">
        <w:rPr>
          <w:rFonts w:asciiTheme="minorHAnsi" w:hAnsiTheme="minorHAnsi" w:cstheme="minorHAnsi"/>
          <w:color w:val="000000"/>
          <w:sz w:val="22"/>
          <w:szCs w:val="22"/>
        </w:rPr>
        <w:t>28 listopada</w:t>
      </w:r>
      <w:bookmarkStart w:id="1" w:name="_GoBack"/>
      <w:bookmarkEnd w:id="1"/>
      <w:r w:rsidR="006B78CD">
        <w:rPr>
          <w:rFonts w:asciiTheme="minorHAnsi" w:hAnsiTheme="minorHAnsi" w:cstheme="minorHAnsi"/>
          <w:color w:val="000000"/>
          <w:sz w:val="22"/>
          <w:szCs w:val="22"/>
        </w:rPr>
        <w:t xml:space="preserve"> 2024 r. </w:t>
      </w:r>
      <w:r>
        <w:rPr>
          <w:rFonts w:asciiTheme="minorHAnsi" w:hAnsiTheme="minorHAnsi" w:cstheme="minorHAnsi"/>
          <w:color w:val="000000"/>
          <w:sz w:val="22"/>
          <w:szCs w:val="22"/>
        </w:rPr>
        <w:t>w ramach projektu</w:t>
      </w:r>
      <w:bookmarkEnd w:id="0"/>
      <w:r>
        <w:rPr>
          <w:rFonts w:asciiTheme="minorHAnsi" w:hAnsiTheme="minorHAnsi" w:cstheme="minorHAnsi"/>
          <w:color w:val="000000"/>
          <w:sz w:val="22"/>
          <w:szCs w:val="22"/>
        </w:rPr>
        <w:t>: „Wsparcie i Promocja zatrudnienia osób niepełnosprawnych. Trzecia edycja.”, finansowanego ze środków PFRON, a realizowanego w Towarzystwie Przyjaciół Niepełnosprawnych, oświadczam, że:</w:t>
      </w:r>
    </w:p>
    <w:p w:rsidR="00435333" w:rsidRDefault="00435333" w:rsidP="00435333">
      <w:pPr>
        <w:pStyle w:val="Akapitzlist2"/>
        <w:spacing w:after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spełniam wszystkie warunki udziału w postępowaniu określone w Zapytaniu ofertowym</w:t>
      </w:r>
    </w:p>
    <w:p w:rsidR="00435333" w:rsidRDefault="00435333" w:rsidP="00435333">
      <w:pPr>
        <w:pStyle w:val="Akapitzlist2"/>
        <w:spacing w:after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nie jestem podmiotem powiązanym z Zamawiającym kapitałowo lub osobowo. Przez powiązania kapitałowe lub osobowe rozumie się wzajemne powiązania między Zamawiającym a Wykonawcą polegające w szczególności na:</w:t>
      </w:r>
    </w:p>
    <w:p w:rsidR="00435333" w:rsidRDefault="00435333" w:rsidP="00435333">
      <w:pPr>
        <w:pStyle w:val="Akapitzlist2"/>
        <w:numPr>
          <w:ilvl w:val="0"/>
          <w:numId w:val="3"/>
        </w:numPr>
        <w:spacing w:after="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:rsidR="00435333" w:rsidRDefault="00435333" w:rsidP="00435333">
      <w:pPr>
        <w:pStyle w:val="Akapitzlist2"/>
        <w:numPr>
          <w:ilvl w:val="0"/>
          <w:numId w:val="4"/>
        </w:numPr>
        <w:spacing w:after="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posiadaniu co najmniej 10% udziałów lub akcji, o ile niższy próg nie wynika z przepisów prawa lub nie został określony przez IZ PO,</w:t>
      </w:r>
    </w:p>
    <w:p w:rsidR="00435333" w:rsidRDefault="00435333" w:rsidP="00435333">
      <w:pPr>
        <w:pStyle w:val="Akapitzlist2"/>
        <w:numPr>
          <w:ilvl w:val="0"/>
          <w:numId w:val="4"/>
        </w:numPr>
        <w:spacing w:after="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:rsidR="00435333" w:rsidRDefault="00435333" w:rsidP="00435333">
      <w:pPr>
        <w:pStyle w:val="Akapitzlist2"/>
        <w:numPr>
          <w:ilvl w:val="0"/>
          <w:numId w:val="4"/>
        </w:numPr>
        <w:spacing w:after="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435333" w:rsidRDefault="00435333" w:rsidP="00435333">
      <w:pPr>
        <w:pStyle w:val="Akapitzlist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5333" w:rsidRDefault="00435333" w:rsidP="00435333">
      <w:pPr>
        <w:pStyle w:val="Akapitzlist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5333" w:rsidRDefault="00435333" w:rsidP="0043533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35333" w:rsidRDefault="00435333" w:rsidP="0043533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……………………………                                                             …………………………..............................</w:t>
      </w:r>
    </w:p>
    <w:p w:rsidR="00435333" w:rsidRDefault="00435333" w:rsidP="0043533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Miejscowość, data                                                            Czytelny podpis  osoby  uprawnionej</w:t>
      </w:r>
    </w:p>
    <w:p w:rsidR="00435333" w:rsidRDefault="00435333" w:rsidP="0043533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35333" w:rsidRDefault="00435333" w:rsidP="0043533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5333" w:rsidRDefault="00435333" w:rsidP="00435333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B26CAF" w:rsidRPr="00435333" w:rsidRDefault="00B26CAF" w:rsidP="00435333"/>
    <w:sectPr w:rsidR="00B26CAF" w:rsidRPr="00435333" w:rsidSect="00622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B6" w:rsidRDefault="00994BB6" w:rsidP="00277EEA">
      <w:pPr>
        <w:spacing w:after="0" w:line="240" w:lineRule="auto"/>
      </w:pPr>
      <w:r>
        <w:separator/>
      </w:r>
    </w:p>
  </w:endnote>
  <w:endnote w:type="continuationSeparator" w:id="0">
    <w:p w:rsidR="00994BB6" w:rsidRDefault="00994BB6" w:rsidP="0027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351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49" w:rsidRPr="00A74B49" w:rsidRDefault="004C4776">
    <w:pPr>
      <w:pStyle w:val="Stopka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709930</wp:posOffset>
              </wp:positionH>
              <wp:positionV relativeFrom="paragraph">
                <wp:posOffset>62864</wp:posOffset>
              </wp:positionV>
              <wp:extent cx="4048125" cy="0"/>
              <wp:effectExtent l="19050" t="38100" r="28575" b="3810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481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28C41" id="Łącznik prostoliniowy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5.9pt,4.95pt" to="374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" strokecolor="#262626">
              <o:lock v:ext="edit" shapetype="f"/>
            </v:line>
          </w:pict>
        </mc:Fallback>
      </mc:AlternateContent>
    </w:r>
    <w:r w:rsidR="00A74B49">
      <w:rPr>
        <w:sz w:val="16"/>
        <w:szCs w:val="16"/>
      </w:rPr>
      <w:t xml:space="preserve">Biuro projektu  </w:t>
    </w:r>
    <w:r w:rsidR="00A74B49" w:rsidRPr="00A74B49">
      <w:rPr>
        <w:sz w:val="16"/>
        <w:szCs w:val="16"/>
      </w:rPr>
      <w:tab/>
    </w:r>
    <w:r w:rsidR="00A74B49" w:rsidRPr="00A74B49">
      <w:rPr>
        <w:sz w:val="16"/>
        <w:szCs w:val="16"/>
      </w:rPr>
      <w:tab/>
      <w:t>tel./fax: 42 616 06 20</w:t>
    </w:r>
  </w:p>
  <w:p w:rsidR="00A74B49" w:rsidRPr="00A74B49" w:rsidRDefault="00A74B49">
    <w:pPr>
      <w:pStyle w:val="Stopka"/>
      <w:rPr>
        <w:sz w:val="16"/>
        <w:szCs w:val="16"/>
      </w:rPr>
    </w:pPr>
    <w:r w:rsidRPr="00A74B49">
      <w:rPr>
        <w:sz w:val="16"/>
        <w:szCs w:val="16"/>
      </w:rPr>
      <w:t xml:space="preserve">TPN 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ul. </w:t>
    </w:r>
    <w:r w:rsidR="00A112BB">
      <w:rPr>
        <w:sz w:val="16"/>
        <w:szCs w:val="16"/>
      </w:rPr>
      <w:t xml:space="preserve">Ks. St. </w:t>
    </w:r>
    <w:r w:rsidR="00DA12D3">
      <w:rPr>
        <w:sz w:val="16"/>
        <w:szCs w:val="16"/>
      </w:rPr>
      <w:t>Staszica 1/3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Łódź 91-</w:t>
    </w:r>
    <w:r w:rsidR="00DA12D3">
      <w:rPr>
        <w:sz w:val="16"/>
        <w:szCs w:val="16"/>
      </w:rPr>
      <w:t>746</w:t>
    </w:r>
    <w:r w:rsidRPr="00A74B49">
      <w:rPr>
        <w:sz w:val="16"/>
        <w:szCs w:val="16"/>
      </w:rPr>
      <w:tab/>
    </w:r>
    <w:r w:rsidRPr="00A74B49">
      <w:rPr>
        <w:sz w:val="16"/>
        <w:szCs w:val="16"/>
      </w:rPr>
      <w:tab/>
      <w:t xml:space="preserve">e-mail: </w:t>
    </w:r>
    <w:hyperlink r:id="rId1" w:history="1">
      <w:r w:rsidR="00236074">
        <w:rPr>
          <w:rStyle w:val="Hipercze"/>
          <w:color w:val="auto"/>
          <w:sz w:val="16"/>
          <w:szCs w:val="16"/>
          <w:u w:val="none"/>
        </w:rPr>
        <w:t>kweglarska</w:t>
      </w:r>
      <w:r w:rsidRPr="00A74B49">
        <w:rPr>
          <w:rStyle w:val="Hipercze"/>
          <w:color w:val="auto"/>
          <w:sz w:val="16"/>
          <w:szCs w:val="16"/>
          <w:u w:val="none"/>
        </w:rPr>
        <w:t>@tpn.org.pl</w:t>
      </w:r>
    </w:hyperlink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>www.tpn.org.pl</w:t>
    </w:r>
  </w:p>
  <w:p w:rsidR="00A74B49" w:rsidRDefault="004C4776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72389</wp:posOffset>
              </wp:positionV>
              <wp:extent cx="5724525" cy="0"/>
              <wp:effectExtent l="19050" t="38100" r="28575" b="3810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B6E6B" id="Łącznik prostoliniowy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pt,5.7pt" to="451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" strokecolor="#262626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B6" w:rsidRDefault="00994BB6" w:rsidP="00277EEA">
      <w:pPr>
        <w:spacing w:after="0" w:line="240" w:lineRule="auto"/>
      </w:pPr>
      <w:r>
        <w:separator/>
      </w:r>
    </w:p>
  </w:footnote>
  <w:footnote w:type="continuationSeparator" w:id="0">
    <w:p w:rsidR="00994BB6" w:rsidRDefault="00994BB6" w:rsidP="0027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2517"/>
      <w:gridCol w:w="2829"/>
    </w:tblGrid>
    <w:tr w:rsidR="00CF7CD0" w:rsidTr="00CF7CD0">
      <w:tc>
        <w:tcPr>
          <w:tcW w:w="3020" w:type="dxa"/>
          <w:vAlign w:val="center"/>
          <w:hideMark/>
        </w:tcPr>
        <w:p w:rsidR="00CF7CD0" w:rsidRDefault="00CF7CD0" w:rsidP="00CF7CD0">
          <w:pPr>
            <w:pStyle w:val="Nagwek"/>
            <w:tabs>
              <w:tab w:val="left" w:pos="708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2219325" cy="990600"/>
                <wp:effectExtent l="0" t="0" r="9525" b="0"/>
                <wp:docPr id="7" name="Obraz 7" descr="PFRON_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FRON_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:rsidR="00CF7CD0" w:rsidRDefault="00CF7CD0" w:rsidP="00CF7CD0">
          <w:pPr>
            <w:pStyle w:val="Nagwek"/>
            <w:tabs>
              <w:tab w:val="left" w:pos="708"/>
            </w:tabs>
            <w:jc w:val="right"/>
          </w:pPr>
        </w:p>
      </w:tc>
      <w:tc>
        <w:tcPr>
          <w:tcW w:w="3021" w:type="dxa"/>
          <w:vAlign w:val="center"/>
          <w:hideMark/>
        </w:tcPr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97280" cy="817245"/>
                <wp:effectExtent l="0" t="0" r="7620" b="190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Realizator projektu</w:t>
          </w:r>
        </w:p>
      </w:tc>
    </w:tr>
  </w:tbl>
  <w:p w:rsidR="00277EEA" w:rsidRDefault="004C4776" w:rsidP="00277EEA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74294</wp:posOffset>
              </wp:positionV>
              <wp:extent cx="6762750" cy="0"/>
              <wp:effectExtent l="19050" t="38100" r="38100" b="3810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206CC" id="Łącznik prostoliniowy 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38.6pt,5.85pt" to="49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" strokecolor="#262626">
              <o:lock v:ext="edit" shapetype="f"/>
            </v:line>
          </w:pict>
        </mc:Fallback>
      </mc:AlternateContent>
    </w:r>
  </w:p>
  <w:p w:rsidR="004010BE" w:rsidRDefault="00277EEA" w:rsidP="00277EEA">
    <w:pPr>
      <w:pStyle w:val="Nagwek"/>
      <w:jc w:val="center"/>
      <w:rPr>
        <w:sz w:val="16"/>
        <w:szCs w:val="16"/>
      </w:rPr>
    </w:pPr>
    <w:r w:rsidRPr="00700040">
      <w:rPr>
        <w:b/>
        <w:bCs/>
        <w:sz w:val="16"/>
        <w:szCs w:val="16"/>
      </w:rPr>
      <w:t xml:space="preserve">Zadania zlecane  </w:t>
    </w:r>
    <w:r w:rsidRPr="00700040">
      <w:rPr>
        <w:b/>
        <w:bCs/>
        <w:sz w:val="16"/>
        <w:szCs w:val="16"/>
      </w:rPr>
      <w:sym w:font="Wingdings 2" w:char="F096"/>
    </w:r>
    <w:r w:rsidR="00A112BB" w:rsidRPr="00A112BB">
      <w:rPr>
        <w:b/>
        <w:bCs/>
        <w:sz w:val="16"/>
        <w:szCs w:val="16"/>
      </w:rPr>
      <w:t>Konkurs 1/2021 Sięgamy po sukces</w:t>
    </w:r>
  </w:p>
  <w:p w:rsidR="00277EEA" w:rsidRPr="00700040" w:rsidRDefault="00277EEA" w:rsidP="00277EEA">
    <w:pPr>
      <w:pStyle w:val="Nagwek"/>
      <w:jc w:val="center"/>
      <w:rPr>
        <w:i/>
        <w:sz w:val="16"/>
        <w:szCs w:val="16"/>
      </w:rPr>
    </w:pPr>
    <w:r w:rsidRPr="00700040">
      <w:rPr>
        <w:b/>
        <w:sz w:val="16"/>
        <w:szCs w:val="16"/>
      </w:rPr>
      <w:t>Państwowy Fundusz Rehabilitacji Osób Niepełnosprawnych</w:t>
    </w:r>
    <w:r w:rsidRPr="00700040">
      <w:rPr>
        <w:sz w:val="16"/>
        <w:szCs w:val="16"/>
      </w:rPr>
      <w:br/>
    </w:r>
    <w:r w:rsidR="004010BE">
      <w:rPr>
        <w:rStyle w:val="italic-grey"/>
        <w:sz w:val="16"/>
        <w:szCs w:val="16"/>
      </w:rPr>
      <w:t xml:space="preserve">Kierunek pomocy </w:t>
    </w:r>
    <w:r w:rsidR="004010BE">
      <w:rPr>
        <w:rStyle w:val="italic-grey"/>
        <w:sz w:val="16"/>
        <w:szCs w:val="16"/>
      </w:rPr>
      <w:sym w:font="Wingdings 2" w:char="F096"/>
    </w:r>
    <w:r w:rsidR="004010BE">
      <w:rPr>
        <w:rStyle w:val="italic-grey"/>
        <w:sz w:val="16"/>
        <w:szCs w:val="16"/>
      </w:rPr>
      <w:t>W</w:t>
    </w:r>
    <w:r w:rsidR="004010BE" w:rsidRPr="004010BE">
      <w:rPr>
        <w:rStyle w:val="italic-grey"/>
        <w:sz w:val="16"/>
        <w:szCs w:val="16"/>
      </w:rPr>
      <w:t>ejście osób n</w:t>
    </w:r>
    <w:r w:rsidR="004010BE">
      <w:rPr>
        <w:rStyle w:val="italic-grey"/>
        <w:sz w:val="16"/>
        <w:szCs w:val="16"/>
      </w:rPr>
      <w:t>iepełnosprawnych na rynek pracy</w:t>
    </w:r>
    <w:r w:rsidRPr="00700040">
      <w:rPr>
        <w:sz w:val="16"/>
        <w:szCs w:val="16"/>
      </w:rPr>
      <w:br/>
    </w:r>
    <w:r w:rsidRPr="00700040">
      <w:rPr>
        <w:b/>
        <w:sz w:val="16"/>
        <w:szCs w:val="16"/>
      </w:rPr>
      <w:t>Projekt</w:t>
    </w:r>
    <w:r w:rsidR="00236074">
      <w:rPr>
        <w:b/>
        <w:sz w:val="16"/>
        <w:szCs w:val="16"/>
      </w:rPr>
      <w:t xml:space="preserve"> </w:t>
    </w:r>
    <w:r w:rsidR="004010BE">
      <w:rPr>
        <w:i/>
        <w:sz w:val="16"/>
        <w:szCs w:val="16"/>
      </w:rPr>
      <w:t>WiP: Wsparcie i Promocja zatrudnienia osób niepełnosprawnych</w:t>
    </w:r>
    <w:r w:rsidR="00DA12D3">
      <w:rPr>
        <w:i/>
        <w:sz w:val="16"/>
        <w:szCs w:val="16"/>
      </w:rPr>
      <w:t xml:space="preserve">. </w:t>
    </w:r>
    <w:r w:rsidR="00A112BB">
      <w:rPr>
        <w:i/>
        <w:sz w:val="16"/>
        <w:szCs w:val="16"/>
      </w:rPr>
      <w:t>Trzeci</w:t>
    </w:r>
    <w:r w:rsidR="00DA12D3">
      <w:rPr>
        <w:i/>
        <w:sz w:val="16"/>
        <w:szCs w:val="16"/>
      </w:rPr>
      <w:t>a edycja</w:t>
    </w:r>
  </w:p>
  <w:p w:rsidR="00A74B49" w:rsidRPr="00A74B49" w:rsidRDefault="004C4776" w:rsidP="00277EEA">
    <w:pPr>
      <w:pStyle w:val="Nagwek"/>
      <w:jc w:val="center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46354</wp:posOffset>
              </wp:positionV>
              <wp:extent cx="6762750" cy="0"/>
              <wp:effectExtent l="19050" t="38100" r="38100" b="3810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14BA8" id="Łącznik prostoliniowy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8.6pt,3.65pt" to="49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" strokecolor="#262626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CED"/>
    <w:multiLevelType w:val="multilevel"/>
    <w:tmpl w:val="3836BE8A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  <w:kern w:val="3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9FD5289"/>
    <w:multiLevelType w:val="hybridMultilevel"/>
    <w:tmpl w:val="18667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14"/>
    <w:rsid w:val="00024779"/>
    <w:rsid w:val="00024BBE"/>
    <w:rsid w:val="000277B1"/>
    <w:rsid w:val="000445A8"/>
    <w:rsid w:val="0007519F"/>
    <w:rsid w:val="00094F41"/>
    <w:rsid w:val="000D18BB"/>
    <w:rsid w:val="001419BA"/>
    <w:rsid w:val="001A07FE"/>
    <w:rsid w:val="001F4F3F"/>
    <w:rsid w:val="00213B51"/>
    <w:rsid w:val="00215F73"/>
    <w:rsid w:val="00236074"/>
    <w:rsid w:val="00264E74"/>
    <w:rsid w:val="00277EEA"/>
    <w:rsid w:val="00285307"/>
    <w:rsid w:val="00287CDD"/>
    <w:rsid w:val="002A66DC"/>
    <w:rsid w:val="003162B9"/>
    <w:rsid w:val="003705D2"/>
    <w:rsid w:val="00383777"/>
    <w:rsid w:val="00395455"/>
    <w:rsid w:val="003A7F4C"/>
    <w:rsid w:val="003F1022"/>
    <w:rsid w:val="004010BE"/>
    <w:rsid w:val="00435333"/>
    <w:rsid w:val="00485A60"/>
    <w:rsid w:val="004C4776"/>
    <w:rsid w:val="004F3101"/>
    <w:rsid w:val="005147C2"/>
    <w:rsid w:val="00525CE3"/>
    <w:rsid w:val="00586CC4"/>
    <w:rsid w:val="00596415"/>
    <w:rsid w:val="005A747F"/>
    <w:rsid w:val="00622314"/>
    <w:rsid w:val="00627E04"/>
    <w:rsid w:val="00665259"/>
    <w:rsid w:val="0066683A"/>
    <w:rsid w:val="006B7386"/>
    <w:rsid w:val="006B78CD"/>
    <w:rsid w:val="00700040"/>
    <w:rsid w:val="00742A09"/>
    <w:rsid w:val="00755A04"/>
    <w:rsid w:val="00793667"/>
    <w:rsid w:val="007A5D7D"/>
    <w:rsid w:val="00805999"/>
    <w:rsid w:val="00825324"/>
    <w:rsid w:val="00865855"/>
    <w:rsid w:val="008755EA"/>
    <w:rsid w:val="008C3B00"/>
    <w:rsid w:val="008F6F41"/>
    <w:rsid w:val="00902AB7"/>
    <w:rsid w:val="00920A11"/>
    <w:rsid w:val="00942128"/>
    <w:rsid w:val="00942B69"/>
    <w:rsid w:val="00992997"/>
    <w:rsid w:val="00994BB6"/>
    <w:rsid w:val="00A0342C"/>
    <w:rsid w:val="00A112BB"/>
    <w:rsid w:val="00A74B49"/>
    <w:rsid w:val="00A96F94"/>
    <w:rsid w:val="00AA2176"/>
    <w:rsid w:val="00AB2B26"/>
    <w:rsid w:val="00B01DCF"/>
    <w:rsid w:val="00B26CAF"/>
    <w:rsid w:val="00B642E5"/>
    <w:rsid w:val="00B66BB6"/>
    <w:rsid w:val="00BD2975"/>
    <w:rsid w:val="00BF0AE2"/>
    <w:rsid w:val="00BF6A47"/>
    <w:rsid w:val="00C002E3"/>
    <w:rsid w:val="00C156BB"/>
    <w:rsid w:val="00C4643C"/>
    <w:rsid w:val="00C80504"/>
    <w:rsid w:val="00C928DB"/>
    <w:rsid w:val="00CC59F6"/>
    <w:rsid w:val="00CF7CD0"/>
    <w:rsid w:val="00DA0573"/>
    <w:rsid w:val="00DA12D3"/>
    <w:rsid w:val="00F40971"/>
    <w:rsid w:val="00F5148D"/>
    <w:rsid w:val="00FF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2879F"/>
  <w15:docId w15:val="{45021AB9-D89E-4408-93F6-91BAA987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3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EEA"/>
  </w:style>
  <w:style w:type="paragraph" w:styleId="Stopka">
    <w:name w:val="footer"/>
    <w:basedOn w:val="Normalny"/>
    <w:link w:val="Stopka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EEA"/>
  </w:style>
  <w:style w:type="paragraph" w:styleId="Tekstdymka">
    <w:name w:val="Balloon Text"/>
    <w:basedOn w:val="Normalny"/>
    <w:link w:val="TekstdymkaZnak"/>
    <w:uiPriority w:val="99"/>
    <w:semiHidden/>
    <w:unhideWhenUsed/>
    <w:rsid w:val="0027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EEA"/>
    <w:rPr>
      <w:rFonts w:ascii="Tahoma" w:hAnsi="Tahoma" w:cs="Tahoma"/>
      <w:sz w:val="16"/>
      <w:szCs w:val="16"/>
    </w:rPr>
  </w:style>
  <w:style w:type="character" w:customStyle="1" w:styleId="italic-grey">
    <w:name w:val="italic-grey"/>
    <w:basedOn w:val="Domylnaczcionkaakapitu"/>
    <w:rsid w:val="00277EEA"/>
  </w:style>
  <w:style w:type="character" w:styleId="Hipercze">
    <w:name w:val="Hyperlink"/>
    <w:uiPriority w:val="99"/>
    <w:unhideWhenUsed/>
    <w:rsid w:val="00A74B49"/>
    <w:rPr>
      <w:color w:val="0000FF"/>
      <w:u w:val="single"/>
    </w:rPr>
  </w:style>
  <w:style w:type="table" w:styleId="Tabela-Siatka">
    <w:name w:val="Table Grid"/>
    <w:basedOn w:val="Standardowy"/>
    <w:uiPriority w:val="39"/>
    <w:rsid w:val="00CF7C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C156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4C4776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4776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776"/>
    <w:rPr>
      <w:vertAlign w:val="superscript"/>
    </w:rPr>
  </w:style>
  <w:style w:type="paragraph" w:customStyle="1" w:styleId="Akapitzlist2">
    <w:name w:val="Akapit z listą2"/>
    <w:basedOn w:val="Standard"/>
    <w:rsid w:val="00435333"/>
    <w:pPr>
      <w:spacing w:after="160" w:line="251" w:lineRule="auto"/>
      <w:ind w:left="720"/>
    </w:pPr>
    <w:rPr>
      <w:rFonts w:ascii="Calibri" w:eastAsia="Times New Roman" w:hAnsi="Calibri" w:cs="font351"/>
      <w:lang w:eastAsia="ar-SA"/>
    </w:rPr>
  </w:style>
  <w:style w:type="numbering" w:customStyle="1" w:styleId="WWNum3">
    <w:name w:val="WWNum3"/>
    <w:basedOn w:val="Bezlisty"/>
    <w:rsid w:val="0043533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wasniewska@tpn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%202016%20Fresh!%20-\Szablony_Dokument&#243;w_New_Logo\Aktualizacja\PFRON\Szablon%20z%20logotypami_mono_20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logotypami_mono_2003.dot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Links>
    <vt:vector size="6" baseType="variant"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mailto:akwasniewska@tpn.org.pl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Michał</cp:lastModifiedBy>
  <cp:revision>5</cp:revision>
  <cp:lastPrinted>2016-09-07T12:20:00Z</cp:lastPrinted>
  <dcterms:created xsi:type="dcterms:W3CDTF">2024-06-05T10:41:00Z</dcterms:created>
  <dcterms:modified xsi:type="dcterms:W3CDTF">2024-11-27T21:07:00Z</dcterms:modified>
</cp:coreProperties>
</file>